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7D" w:rsidRDefault="004D647D" w:rsidP="00464E1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Сценарий весеннего утренника в старшей группе.</w:t>
      </w:r>
    </w:p>
    <w:p w:rsidR="004D647D" w:rsidRPr="00464E17" w:rsidRDefault="004D647D" w:rsidP="00464E1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4E17">
        <w:rPr>
          <w:rStyle w:val="c3"/>
          <w:b/>
          <w:color w:val="000000"/>
        </w:rPr>
        <w:t xml:space="preserve">Ведущий. </w:t>
      </w:r>
      <w:r w:rsidRPr="00464E17">
        <w:rPr>
          <w:color w:val="000000"/>
        </w:rPr>
        <w:t>Ребята, послушайте загадку. О каком времени года в ней говорится?</w:t>
      </w:r>
    </w:p>
    <w:p w:rsidR="004D647D" w:rsidRPr="00464E17" w:rsidRDefault="004D647D" w:rsidP="00464E1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4E17">
        <w:rPr>
          <w:color w:val="000000"/>
        </w:rPr>
        <w:t>Под звонкие капели, птицы прилетели</w:t>
      </w:r>
    </w:p>
    <w:p w:rsidR="004D647D" w:rsidRPr="00464E17" w:rsidRDefault="004D647D" w:rsidP="00464E1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4E17">
        <w:rPr>
          <w:color w:val="000000"/>
        </w:rPr>
        <w:t>Зеленые косынки березоньки одели.</w:t>
      </w:r>
    </w:p>
    <w:p w:rsidR="004D647D" w:rsidRPr="00464E17" w:rsidRDefault="004D647D" w:rsidP="00464E1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4E17">
        <w:rPr>
          <w:color w:val="000000"/>
        </w:rPr>
        <w:t>Скворцы летят к скворечникам</w:t>
      </w:r>
    </w:p>
    <w:p w:rsidR="004D647D" w:rsidRPr="00464E17" w:rsidRDefault="004D647D" w:rsidP="00464E1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64E17">
        <w:rPr>
          <w:color w:val="000000"/>
        </w:rPr>
        <w:t>Всем стало не до сна, А значит, к нам опять пришла красавица……..(весна)</w:t>
      </w:r>
    </w:p>
    <w:p w:rsidR="004D647D" w:rsidRPr="00464E17" w:rsidRDefault="004D647D" w:rsidP="00464E1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4D647D" w:rsidRPr="00464E17" w:rsidRDefault="004D647D" w:rsidP="00464E1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464E17">
        <w:rPr>
          <w:b/>
          <w:color w:val="000000"/>
          <w:u w:val="single"/>
        </w:rPr>
        <w:t>Песня «На дворе весна».</w:t>
      </w:r>
    </w:p>
    <w:p w:rsidR="004D647D" w:rsidRPr="00464E17" w:rsidRDefault="004D647D" w:rsidP="00464E1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D647D" w:rsidRPr="00464E17" w:rsidRDefault="004D647D" w:rsidP="00464E17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64E17">
        <w:rPr>
          <w:i/>
          <w:color w:val="000000"/>
        </w:rPr>
        <w:t>Дети садятся</w:t>
      </w:r>
    </w:p>
    <w:p w:rsidR="004D647D" w:rsidRPr="00464E17" w:rsidRDefault="004D647D" w:rsidP="00464E1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4D647D" w:rsidRDefault="004D647D" w:rsidP="00464E17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64E17">
        <w:rPr>
          <w:rStyle w:val="c3"/>
          <w:b/>
          <w:color w:val="000000"/>
        </w:rPr>
        <w:t xml:space="preserve">Ведущий. </w:t>
      </w:r>
      <w:r w:rsidRPr="00464E17">
        <w:rPr>
          <w:color w:val="000000"/>
        </w:rPr>
        <w:t>А какие приметы весны вы</w:t>
      </w:r>
      <w:r>
        <w:rPr>
          <w:color w:val="000000"/>
        </w:rPr>
        <w:t xml:space="preserve"> знаете?     (</w:t>
      </w:r>
      <w:r>
        <w:rPr>
          <w:i/>
          <w:color w:val="000000"/>
        </w:rPr>
        <w:t>ответы детей)</w:t>
      </w:r>
    </w:p>
    <w:p w:rsidR="004D647D" w:rsidRPr="00464E17" w:rsidRDefault="004D647D" w:rsidP="00464E17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4D647D" w:rsidRDefault="004D647D" w:rsidP="00464E17">
      <w:pPr>
        <w:pStyle w:val="NoSpacing"/>
        <w:rPr>
          <w:rFonts w:ascii="Times New Roman" w:hAnsi="Times New Roman"/>
          <w:b/>
          <w:sz w:val="24"/>
          <w:szCs w:val="24"/>
        </w:rPr>
      </w:pPr>
      <w:r w:rsidRPr="00464E17">
        <w:rPr>
          <w:rFonts w:ascii="Times New Roman" w:hAnsi="Times New Roman"/>
          <w:b/>
          <w:sz w:val="24"/>
          <w:szCs w:val="24"/>
        </w:rPr>
        <w:t>Ребёнок.</w:t>
      </w:r>
    </w:p>
    <w:p w:rsidR="004D647D" w:rsidRDefault="004D647D" w:rsidP="00464E1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Здравствуй, Весна! Т.З. Прописнова</w:t>
      </w: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464E17">
        <w:rPr>
          <w:rFonts w:ascii="Times New Roman" w:hAnsi="Times New Roman"/>
          <w:sz w:val="24"/>
          <w:szCs w:val="24"/>
          <w:shd w:val="clear" w:color="auto" w:fill="FFFFFF"/>
        </w:rPr>
        <w:t xml:space="preserve">Зима решила: </w:t>
      </w: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464E17">
        <w:rPr>
          <w:rFonts w:ascii="Times New Roman" w:hAnsi="Times New Roman"/>
          <w:sz w:val="24"/>
          <w:szCs w:val="24"/>
          <w:shd w:val="clear" w:color="auto" w:fill="FFFFFF"/>
        </w:rPr>
        <w:t xml:space="preserve">«Не уйду! </w:t>
      </w: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464E17">
        <w:rPr>
          <w:rFonts w:ascii="Times New Roman" w:hAnsi="Times New Roman"/>
          <w:sz w:val="24"/>
          <w:szCs w:val="24"/>
          <w:shd w:val="clear" w:color="auto" w:fill="FFFFFF"/>
        </w:rPr>
        <w:t>Ещё снежку подброшу!»</w:t>
      </w: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464E17">
        <w:rPr>
          <w:rFonts w:ascii="Times New Roman" w:hAnsi="Times New Roman"/>
          <w:sz w:val="24"/>
          <w:szCs w:val="24"/>
          <w:shd w:val="clear" w:color="auto" w:fill="FFFFFF"/>
        </w:rPr>
        <w:t xml:space="preserve"> И рукавом взмахнув в саду </w:t>
      </w: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464E17">
        <w:rPr>
          <w:rFonts w:ascii="Times New Roman" w:hAnsi="Times New Roman"/>
          <w:sz w:val="24"/>
          <w:szCs w:val="24"/>
          <w:shd w:val="clear" w:color="auto" w:fill="FFFFFF"/>
        </w:rPr>
        <w:t xml:space="preserve">ассыпала порошу. </w:t>
      </w: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464E17">
        <w:rPr>
          <w:rFonts w:ascii="Times New Roman" w:hAnsi="Times New Roman"/>
          <w:sz w:val="24"/>
          <w:szCs w:val="24"/>
          <w:shd w:val="clear" w:color="auto" w:fill="FFFFFF"/>
        </w:rPr>
        <w:t xml:space="preserve">Летят снежинки с высоты, </w:t>
      </w: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464E17">
        <w:rPr>
          <w:rFonts w:ascii="Times New Roman" w:hAnsi="Times New Roman"/>
          <w:sz w:val="24"/>
          <w:szCs w:val="24"/>
          <w:shd w:val="clear" w:color="auto" w:fill="FFFFFF"/>
        </w:rPr>
        <w:t xml:space="preserve">На солнышке искрятся, </w:t>
      </w: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464E17">
        <w:rPr>
          <w:rFonts w:ascii="Times New Roman" w:hAnsi="Times New Roman"/>
          <w:sz w:val="24"/>
          <w:szCs w:val="24"/>
          <w:shd w:val="clear" w:color="auto" w:fill="FFFFFF"/>
        </w:rPr>
        <w:t xml:space="preserve">Как будто белые цветы, </w:t>
      </w: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464E17">
        <w:rPr>
          <w:rFonts w:ascii="Times New Roman" w:hAnsi="Times New Roman"/>
          <w:sz w:val="24"/>
          <w:szCs w:val="24"/>
          <w:shd w:val="clear" w:color="auto" w:fill="FFFFFF"/>
        </w:rPr>
        <w:t xml:space="preserve">На веточки ложатся. </w:t>
      </w: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464E17">
        <w:rPr>
          <w:rFonts w:ascii="Times New Roman" w:hAnsi="Times New Roman"/>
          <w:sz w:val="24"/>
          <w:szCs w:val="24"/>
          <w:shd w:val="clear" w:color="auto" w:fill="FFFFFF"/>
        </w:rPr>
        <w:t xml:space="preserve">Застыли яблони на миг, </w:t>
      </w: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464E17">
        <w:rPr>
          <w:rFonts w:ascii="Times New Roman" w:hAnsi="Times New Roman"/>
          <w:sz w:val="24"/>
          <w:szCs w:val="24"/>
          <w:shd w:val="clear" w:color="auto" w:fill="FFFFFF"/>
        </w:rPr>
        <w:t xml:space="preserve">Склонившись над землёй, </w:t>
      </w: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464E17">
        <w:rPr>
          <w:rFonts w:ascii="Times New Roman" w:hAnsi="Times New Roman"/>
          <w:sz w:val="24"/>
          <w:szCs w:val="24"/>
          <w:shd w:val="clear" w:color="auto" w:fill="FFFFFF"/>
        </w:rPr>
        <w:t xml:space="preserve">И куст крыжовника поник </w:t>
      </w: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464E17">
        <w:rPr>
          <w:rFonts w:ascii="Times New Roman" w:hAnsi="Times New Roman"/>
          <w:sz w:val="24"/>
          <w:szCs w:val="24"/>
          <w:shd w:val="clear" w:color="auto" w:fill="FFFFFF"/>
        </w:rPr>
        <w:t>Под тяжестью такой.</w:t>
      </w: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464E17">
        <w:rPr>
          <w:rFonts w:ascii="Times New Roman" w:hAnsi="Times New Roman"/>
          <w:sz w:val="24"/>
          <w:szCs w:val="24"/>
          <w:shd w:val="clear" w:color="auto" w:fill="FFFFFF"/>
        </w:rPr>
        <w:t xml:space="preserve">А по тропинке шла Весна: </w:t>
      </w: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464E17">
        <w:rPr>
          <w:rFonts w:ascii="Times New Roman" w:hAnsi="Times New Roman"/>
          <w:sz w:val="24"/>
          <w:szCs w:val="24"/>
          <w:shd w:val="clear" w:color="auto" w:fill="FFFFFF"/>
        </w:rPr>
        <w:t xml:space="preserve">«Сестрица, хватит злиться. </w:t>
      </w: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464E17">
        <w:rPr>
          <w:rFonts w:ascii="Times New Roman" w:hAnsi="Times New Roman"/>
          <w:sz w:val="24"/>
          <w:szCs w:val="24"/>
          <w:shd w:val="clear" w:color="auto" w:fill="FFFFFF"/>
        </w:rPr>
        <w:t xml:space="preserve">Я всё равно твои снега </w:t>
      </w: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464E17">
        <w:rPr>
          <w:rFonts w:ascii="Times New Roman" w:hAnsi="Times New Roman"/>
          <w:sz w:val="24"/>
          <w:szCs w:val="24"/>
          <w:shd w:val="clear" w:color="auto" w:fill="FFFFFF"/>
        </w:rPr>
        <w:t xml:space="preserve">Вмиг превращу в водицу. </w:t>
      </w: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464E17">
        <w:rPr>
          <w:rFonts w:ascii="Times New Roman" w:hAnsi="Times New Roman"/>
          <w:sz w:val="24"/>
          <w:szCs w:val="24"/>
          <w:shd w:val="clear" w:color="auto" w:fill="FFFFFF"/>
        </w:rPr>
        <w:t>На славу потрудилась ты,</w:t>
      </w: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464E17">
        <w:rPr>
          <w:rFonts w:ascii="Times New Roman" w:hAnsi="Times New Roman"/>
          <w:sz w:val="24"/>
          <w:szCs w:val="24"/>
          <w:shd w:val="clear" w:color="auto" w:fill="FFFFFF"/>
        </w:rPr>
        <w:t xml:space="preserve"> Пора и на покой.</w:t>
      </w: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464E17">
        <w:rPr>
          <w:rFonts w:ascii="Times New Roman" w:hAnsi="Times New Roman"/>
          <w:sz w:val="24"/>
          <w:szCs w:val="24"/>
          <w:shd w:val="clear" w:color="auto" w:fill="FFFFFF"/>
        </w:rPr>
        <w:t xml:space="preserve"> Пусть станут снежные цветы </w:t>
      </w:r>
    </w:p>
    <w:p w:rsidR="004D647D" w:rsidRPr="00464E17" w:rsidRDefault="004D647D" w:rsidP="00464E17">
      <w:pPr>
        <w:pStyle w:val="NoSpacing"/>
        <w:rPr>
          <w:rFonts w:ascii="Times New Roman" w:hAnsi="Times New Roman"/>
          <w:b/>
          <w:sz w:val="24"/>
          <w:szCs w:val="24"/>
        </w:rPr>
      </w:pPr>
      <w:r w:rsidRPr="00464E17">
        <w:rPr>
          <w:rFonts w:ascii="Times New Roman" w:hAnsi="Times New Roman"/>
          <w:sz w:val="24"/>
          <w:szCs w:val="24"/>
          <w:shd w:val="clear" w:color="auto" w:fill="FFFFFF"/>
        </w:rPr>
        <w:t>Зелёною листвой!»</w:t>
      </w:r>
    </w:p>
    <w:p w:rsidR="004D647D" w:rsidRDefault="004D647D" w:rsidP="00464E17">
      <w:pPr>
        <w:pStyle w:val="NoSpacing"/>
        <w:rPr>
          <w:rFonts w:ascii="Times New Roman" w:hAnsi="Times New Roman"/>
          <w:sz w:val="24"/>
          <w:szCs w:val="24"/>
        </w:rPr>
      </w:pPr>
    </w:p>
    <w:p w:rsidR="004D647D" w:rsidRDefault="004D647D" w:rsidP="00464E17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 w:rsidRPr="00103203">
        <w:rPr>
          <w:rStyle w:val="c3"/>
          <w:rFonts w:ascii="Times New Roman" w:hAnsi="Times New Roman"/>
          <w:b/>
          <w:color w:val="000000"/>
          <w:sz w:val="24"/>
          <w:szCs w:val="24"/>
        </w:rPr>
        <w:t>Ведущий.</w:t>
      </w:r>
      <w:r>
        <w:rPr>
          <w:rStyle w:val="c3"/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>Ребята, давайте мы сегодня отправимся в  небольшое путешествиепо весенней тропинке. В дороге нам не пормешает весёлая песня.</w:t>
      </w:r>
    </w:p>
    <w:p w:rsidR="004D647D" w:rsidRDefault="004D647D" w:rsidP="00464E17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D647D" w:rsidRDefault="004D647D" w:rsidP="00464E17">
      <w:pPr>
        <w:pStyle w:val="NoSpacing"/>
        <w:rPr>
          <w:rStyle w:val="c3"/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Style w:val="c3"/>
          <w:rFonts w:ascii="Times New Roman" w:hAnsi="Times New Roman"/>
          <w:b/>
          <w:color w:val="000000"/>
          <w:sz w:val="24"/>
          <w:szCs w:val="24"/>
          <w:u w:val="single"/>
        </w:rPr>
        <w:t>Песня «Песенка-чудесенка».</w:t>
      </w:r>
    </w:p>
    <w:p w:rsidR="004D647D" w:rsidRDefault="004D647D" w:rsidP="00464E17">
      <w:pPr>
        <w:pStyle w:val="NoSpacing"/>
        <w:rPr>
          <w:rStyle w:val="c3"/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D647D" w:rsidRDefault="004D647D" w:rsidP="00464E17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 w:rsidRPr="00103203">
        <w:rPr>
          <w:rStyle w:val="c3"/>
          <w:rFonts w:ascii="Times New Roman" w:hAnsi="Times New Roman"/>
          <w:b/>
          <w:color w:val="000000"/>
          <w:sz w:val="24"/>
          <w:szCs w:val="24"/>
        </w:rPr>
        <w:t>Ведущий.</w:t>
      </w:r>
      <w:r>
        <w:rPr>
          <w:rStyle w:val="c3"/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>Одной из примет весны  вы назвали перелёт птиц.</w:t>
      </w:r>
    </w:p>
    <w:p w:rsidR="004D647D" w:rsidRDefault="004D647D" w:rsidP="00464E17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D647D" w:rsidRDefault="004D647D" w:rsidP="00464E17">
      <w:pPr>
        <w:pStyle w:val="NoSpacing"/>
        <w:rPr>
          <w:rStyle w:val="c3"/>
          <w:rFonts w:ascii="Times New Roman" w:hAnsi="Times New Roman"/>
          <w:b/>
          <w:color w:val="000000"/>
          <w:sz w:val="24"/>
          <w:szCs w:val="24"/>
        </w:rPr>
      </w:pPr>
      <w:r>
        <w:rPr>
          <w:rStyle w:val="c3"/>
          <w:rFonts w:ascii="Times New Roman" w:hAnsi="Times New Roman"/>
          <w:b/>
          <w:color w:val="000000"/>
          <w:sz w:val="24"/>
          <w:szCs w:val="24"/>
        </w:rPr>
        <w:t xml:space="preserve">Ребёнок. </w:t>
      </w:r>
    </w:p>
    <w:p w:rsidR="004D647D" w:rsidRDefault="004D647D" w:rsidP="00464E17">
      <w:pPr>
        <w:pStyle w:val="NoSpacing"/>
        <w:rPr>
          <w:rStyle w:val="c3"/>
          <w:rFonts w:ascii="Times New Roman" w:hAnsi="Times New Roman"/>
          <w:b/>
          <w:color w:val="000000"/>
          <w:sz w:val="24"/>
          <w:szCs w:val="24"/>
        </w:rPr>
      </w:pPr>
      <w:r>
        <w:rPr>
          <w:rStyle w:val="c3"/>
          <w:rFonts w:ascii="Times New Roman" w:hAnsi="Times New Roman"/>
          <w:b/>
          <w:color w:val="000000"/>
          <w:sz w:val="24"/>
          <w:szCs w:val="24"/>
        </w:rPr>
        <w:t>Прилетели птицы. Т.З. Прописнова</w:t>
      </w:r>
    </w:p>
    <w:p w:rsidR="004D647D" w:rsidRDefault="004D647D" w:rsidP="00464E17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Весну открывают птицы.</w:t>
      </w:r>
    </w:p>
    <w:p w:rsidR="004D647D" w:rsidRDefault="004D647D" w:rsidP="00464E17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Вернулись с юга скворцы,</w:t>
      </w:r>
    </w:p>
    <w:p w:rsidR="004D647D" w:rsidRDefault="004D647D" w:rsidP="00464E17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Звонче поют синицы-</w:t>
      </w:r>
    </w:p>
    <w:p w:rsidR="004D647D" w:rsidRDefault="004D647D" w:rsidP="00464E17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Ранней весны певцы.</w:t>
      </w:r>
    </w:p>
    <w:p w:rsidR="004D647D" w:rsidRDefault="004D647D" w:rsidP="00464E17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D647D" w:rsidRDefault="004D647D" w:rsidP="00464E17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В небе над головою</w:t>
      </w:r>
    </w:p>
    <w:p w:rsidR="004D647D" w:rsidRDefault="004D647D" w:rsidP="00464E17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Тянется клинжуравлей.</w:t>
      </w:r>
    </w:p>
    <w:p w:rsidR="004D647D" w:rsidRDefault="004D647D" w:rsidP="00464E17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Радостный крик гортанный</w:t>
      </w:r>
    </w:p>
    <w:p w:rsidR="004D647D" w:rsidRDefault="004D647D" w:rsidP="00464E17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Слышится вновь с полей.</w:t>
      </w:r>
    </w:p>
    <w:p w:rsidR="004D647D" w:rsidRDefault="004D647D" w:rsidP="00464E17">
      <w:pPr>
        <w:pStyle w:val="NoSpacing"/>
        <w:rPr>
          <w:rStyle w:val="c3"/>
          <w:rFonts w:ascii="Times New Roman" w:hAnsi="Times New Roman"/>
          <w:b/>
          <w:color w:val="000000"/>
          <w:sz w:val="24"/>
          <w:szCs w:val="24"/>
        </w:rPr>
      </w:pPr>
    </w:p>
    <w:p w:rsidR="004D647D" w:rsidRDefault="004D647D" w:rsidP="00464E17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 w:rsidRPr="00103203">
        <w:rPr>
          <w:rStyle w:val="c3"/>
          <w:rFonts w:ascii="Times New Roman" w:hAnsi="Times New Roman"/>
          <w:b/>
          <w:color w:val="000000"/>
          <w:sz w:val="24"/>
          <w:szCs w:val="24"/>
        </w:rPr>
        <w:t>Ведущий.</w:t>
      </w:r>
      <w:r>
        <w:rPr>
          <w:rStyle w:val="c3"/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>Ребята, ответьте мне на вопросы. Как называют птиц, которые улетают? Как называют птиц, которые остаются у нас зимовать? Ребята,зима была суровая, снежная. Как вы поддерживали зимующих птиц? А чем люди могут помочь птицам весной? Правильно. Делают для птиц домики. Ведь в скворечниках селятся не только скворцы, но и другие птицы, например, синички, воробьи. Послушайте стихотворение.</w:t>
      </w:r>
    </w:p>
    <w:p w:rsidR="004D647D" w:rsidRDefault="004D647D" w:rsidP="00464E17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D647D" w:rsidRDefault="004D647D" w:rsidP="000E564A">
      <w:pPr>
        <w:pStyle w:val="NoSpacing"/>
        <w:rPr>
          <w:rStyle w:val="c3"/>
          <w:rFonts w:ascii="Times New Roman" w:hAnsi="Times New Roman"/>
          <w:b/>
          <w:color w:val="000000"/>
          <w:sz w:val="24"/>
          <w:szCs w:val="24"/>
        </w:rPr>
      </w:pPr>
      <w:r>
        <w:rPr>
          <w:rStyle w:val="c3"/>
          <w:rFonts w:ascii="Times New Roman" w:hAnsi="Times New Roman"/>
          <w:b/>
          <w:color w:val="000000"/>
          <w:sz w:val="24"/>
          <w:szCs w:val="24"/>
        </w:rPr>
        <w:t xml:space="preserve">Ребёнок. 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b/>
          <w:color w:val="000000"/>
          <w:sz w:val="24"/>
          <w:szCs w:val="24"/>
        </w:rPr>
      </w:pPr>
      <w:r>
        <w:rPr>
          <w:rStyle w:val="c3"/>
          <w:rFonts w:ascii="Times New Roman" w:hAnsi="Times New Roman"/>
          <w:b/>
          <w:color w:val="000000"/>
          <w:sz w:val="24"/>
          <w:szCs w:val="24"/>
        </w:rPr>
        <w:t>«Воробьиная ссора» А.П. Бондаренко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В парке на дорожке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Пыль и перья вьётся: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Из-за хлебной крошки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Воробьи дерется.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Первый раскричался: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«Ты меня обидел!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Пролетел я мимо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И её увидел.»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А второй ответил: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«Я же здесь кружил!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Может быть, я эту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Крошку сторожил!».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«Веселей, ребята!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Грудью крепче бей!»-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Это прилетел к ним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Третий воробей.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Вот склевал он крошку,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Вот он у забора.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И никто не крикнул: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«Догоните вора!»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Нету хлебной крошки,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Только перья вьются: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В парке на дорожке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Воробьи дерутся.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 w:rsidRPr="00103203">
        <w:rPr>
          <w:rStyle w:val="c3"/>
          <w:rFonts w:ascii="Times New Roman" w:hAnsi="Times New Roman"/>
          <w:b/>
          <w:color w:val="000000"/>
          <w:sz w:val="24"/>
          <w:szCs w:val="24"/>
        </w:rPr>
        <w:t>Ведущий.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Авот небольшое озеро, и туда уже прилетели цапля.</w:t>
      </w: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D647D" w:rsidRDefault="004D647D" w:rsidP="00E45FBF">
      <w:pPr>
        <w:pStyle w:val="NoSpacing"/>
        <w:rPr>
          <w:rStyle w:val="c3"/>
          <w:rFonts w:ascii="Times New Roman" w:hAnsi="Times New Roman"/>
          <w:b/>
          <w:color w:val="000000"/>
          <w:sz w:val="24"/>
          <w:szCs w:val="24"/>
        </w:rPr>
      </w:pPr>
      <w:r>
        <w:rPr>
          <w:rStyle w:val="c3"/>
          <w:rFonts w:ascii="Times New Roman" w:hAnsi="Times New Roman"/>
          <w:b/>
          <w:color w:val="000000"/>
          <w:sz w:val="24"/>
          <w:szCs w:val="24"/>
        </w:rPr>
        <w:t xml:space="preserve">Ребёнок. </w:t>
      </w:r>
    </w:p>
    <w:p w:rsidR="004D647D" w:rsidRDefault="004D647D" w:rsidP="00E45FBF">
      <w:pPr>
        <w:pStyle w:val="NoSpacing"/>
        <w:rPr>
          <w:rStyle w:val="c3"/>
          <w:rFonts w:ascii="Times New Roman" w:hAnsi="Times New Roman"/>
          <w:b/>
          <w:color w:val="000000"/>
          <w:sz w:val="24"/>
          <w:szCs w:val="24"/>
        </w:rPr>
      </w:pPr>
      <w:r>
        <w:rPr>
          <w:rStyle w:val="c3"/>
          <w:rFonts w:ascii="Times New Roman" w:hAnsi="Times New Roman"/>
          <w:b/>
          <w:color w:val="000000"/>
          <w:sz w:val="24"/>
          <w:szCs w:val="24"/>
        </w:rPr>
        <w:t>Цапля. А.П. Бондаренко</w:t>
      </w:r>
    </w:p>
    <w:p w:rsidR="004D647D" w:rsidRDefault="004D647D" w:rsidP="00E45FBF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На одной ноге стоит</w:t>
      </w:r>
    </w:p>
    <w:p w:rsidR="004D647D" w:rsidRDefault="004D647D" w:rsidP="00E45FBF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Цапля без движерья,</w:t>
      </w:r>
    </w:p>
    <w:p w:rsidR="004D647D" w:rsidRDefault="004D647D" w:rsidP="00E45FBF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Но в воде слегка дрожит</w:t>
      </w:r>
    </w:p>
    <w:p w:rsidR="004D647D" w:rsidRDefault="004D647D" w:rsidP="00E45FBF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Птичье отраженье.</w:t>
      </w:r>
    </w:p>
    <w:p w:rsidR="004D647D" w:rsidRDefault="004D647D" w:rsidP="00E45FBF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Зорко смотрит птичий глаз,</w:t>
      </w:r>
    </w:p>
    <w:p w:rsidR="004D647D" w:rsidRDefault="004D647D" w:rsidP="00E45FBF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Клюв голодный, тонкий.</w:t>
      </w:r>
    </w:p>
    <w:p w:rsidR="004D647D" w:rsidRDefault="004D647D" w:rsidP="00E45FBF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Полбедать бы сейчас</w:t>
      </w:r>
    </w:p>
    <w:p w:rsidR="004D647D" w:rsidRDefault="004D647D" w:rsidP="00E45FBF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Вкусным лягушонком.</w:t>
      </w:r>
    </w:p>
    <w:p w:rsidR="004D647D" w:rsidRDefault="004D647D" w:rsidP="00E45FBF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D647D" w:rsidRDefault="004D647D" w:rsidP="00E45FBF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А лягушки в глубине</w:t>
      </w:r>
    </w:p>
    <w:p w:rsidR="004D647D" w:rsidRDefault="004D647D" w:rsidP="00E45FBF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Весело смеются:</w:t>
      </w:r>
    </w:p>
    <w:p w:rsidR="004D647D" w:rsidRDefault="004D647D" w:rsidP="00E45FBF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«Приглашаем здесь, на дне</w:t>
      </w:r>
    </w:p>
    <w:p w:rsidR="004D647D" w:rsidRDefault="004D647D" w:rsidP="00E45FBF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Чай попить из блюдца».</w:t>
      </w:r>
    </w:p>
    <w:p w:rsidR="004D647D" w:rsidRDefault="004D647D" w:rsidP="00E45FBF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D647D" w:rsidRDefault="004D647D" w:rsidP="00E45FBF">
      <w:pPr>
        <w:pStyle w:val="NoSpacing"/>
        <w:rPr>
          <w:rStyle w:val="c3"/>
          <w:rFonts w:ascii="Times New Roman" w:hAnsi="Times New Roman"/>
          <w:i/>
          <w:color w:val="000000"/>
          <w:sz w:val="24"/>
          <w:szCs w:val="24"/>
        </w:rPr>
      </w:pPr>
      <w:r w:rsidRPr="00103203">
        <w:rPr>
          <w:rStyle w:val="c3"/>
          <w:rFonts w:ascii="Times New Roman" w:hAnsi="Times New Roman"/>
          <w:b/>
          <w:color w:val="000000"/>
          <w:sz w:val="24"/>
          <w:szCs w:val="24"/>
        </w:rPr>
        <w:t>Ведущий.</w:t>
      </w:r>
      <w:r>
        <w:rPr>
          <w:rStyle w:val="c3"/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Ребята, зачем птицы проделывают такой огромный путь, пролетая моря, горы, пустыни, чтобы снова вернуться к нам? </w:t>
      </w:r>
      <w:r>
        <w:rPr>
          <w:rStyle w:val="c3"/>
          <w:rFonts w:ascii="Times New Roman" w:hAnsi="Times New Roman"/>
          <w:i/>
          <w:color w:val="000000"/>
          <w:sz w:val="24"/>
          <w:szCs w:val="24"/>
        </w:rPr>
        <w:t>(Чтоб свить гнёзда и вернуться к нам)</w:t>
      </w:r>
    </w:p>
    <w:p w:rsidR="004D647D" w:rsidRDefault="004D647D" w:rsidP="00E45FBF">
      <w:pPr>
        <w:pStyle w:val="NoSpacing"/>
        <w:rPr>
          <w:rStyle w:val="c3"/>
          <w:rFonts w:ascii="Times New Roman" w:hAnsi="Times New Roman"/>
          <w:i/>
          <w:color w:val="000000"/>
          <w:sz w:val="24"/>
          <w:szCs w:val="24"/>
        </w:rPr>
      </w:pPr>
    </w:p>
    <w:p w:rsidR="004D647D" w:rsidRDefault="004D647D" w:rsidP="005648F7">
      <w:pPr>
        <w:pStyle w:val="NoSpacing"/>
        <w:rPr>
          <w:rStyle w:val="c3"/>
          <w:rFonts w:ascii="Times New Roman" w:hAnsi="Times New Roman"/>
          <w:i/>
          <w:color w:val="000000"/>
          <w:sz w:val="24"/>
          <w:szCs w:val="24"/>
        </w:rPr>
      </w:pPr>
      <w:r w:rsidRPr="00103203">
        <w:rPr>
          <w:rStyle w:val="c3"/>
          <w:rFonts w:ascii="Times New Roman" w:hAnsi="Times New Roman"/>
          <w:b/>
          <w:color w:val="000000"/>
          <w:sz w:val="24"/>
          <w:szCs w:val="24"/>
        </w:rPr>
        <w:t>Ведущий.</w:t>
      </w:r>
      <w:r>
        <w:rPr>
          <w:rStyle w:val="c3"/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Правильно. Поэтому вы, ребята, должны не только помогать птицам и подкармливать их , но и беречь. А  как беречь? Кто скажет? </w:t>
      </w:r>
      <w:r>
        <w:rPr>
          <w:rStyle w:val="c3"/>
          <w:rFonts w:ascii="Times New Roman" w:hAnsi="Times New Roman"/>
          <w:i/>
          <w:color w:val="000000"/>
          <w:sz w:val="24"/>
          <w:szCs w:val="24"/>
        </w:rPr>
        <w:t>(Не разорять гнёзда, не бросать в птиц</w:t>
      </w:r>
      <w:r w:rsidRPr="005648F7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r w:rsidRPr="005648F7">
        <w:rPr>
          <w:rStyle w:val="c3"/>
          <w:rFonts w:ascii="Times New Roman" w:hAnsi="Times New Roman"/>
          <w:i/>
          <w:color w:val="000000"/>
          <w:sz w:val="24"/>
          <w:szCs w:val="24"/>
        </w:rPr>
        <w:t>камни, не ловить птиц в силки, не сажать в клетки).</w:t>
      </w:r>
    </w:p>
    <w:p w:rsidR="004D647D" w:rsidRDefault="004D647D" w:rsidP="005648F7">
      <w:pPr>
        <w:pStyle w:val="NoSpacing"/>
        <w:rPr>
          <w:rStyle w:val="c3"/>
          <w:rFonts w:ascii="Times New Roman" w:hAnsi="Times New Roman"/>
          <w:i/>
          <w:color w:val="000000"/>
          <w:sz w:val="24"/>
          <w:szCs w:val="24"/>
        </w:rPr>
      </w:pPr>
    </w:p>
    <w:p w:rsidR="004D647D" w:rsidRDefault="004D647D" w:rsidP="005648F7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  <w:r w:rsidRPr="00103203">
        <w:rPr>
          <w:rStyle w:val="c3"/>
          <w:rFonts w:ascii="Times New Roman" w:hAnsi="Times New Roman"/>
          <w:b/>
          <w:color w:val="000000"/>
          <w:sz w:val="24"/>
          <w:szCs w:val="24"/>
        </w:rPr>
        <w:t>Ведущий.</w:t>
      </w:r>
      <w:r>
        <w:rPr>
          <w:rStyle w:val="c3"/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>Вы представьте хоть на минуту, что, выйдя на улицу, вы не услышите голоса птиц. А ведь все птицы поют по-разному. Давайте сыграем в игру.</w:t>
      </w:r>
    </w:p>
    <w:p w:rsidR="004D647D" w:rsidRDefault="004D647D" w:rsidP="005648F7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D647D" w:rsidRDefault="004D647D" w:rsidP="005648F7">
      <w:pPr>
        <w:pStyle w:val="NoSpacing"/>
        <w:rPr>
          <w:rStyle w:val="c3"/>
          <w:rFonts w:ascii="Times New Roman" w:hAnsi="Times New Roman"/>
          <w:i/>
          <w:color w:val="000000"/>
          <w:sz w:val="24"/>
          <w:szCs w:val="24"/>
        </w:rPr>
      </w:pPr>
      <w:r>
        <w:rPr>
          <w:rStyle w:val="c3"/>
          <w:rFonts w:ascii="Times New Roman" w:hAnsi="Times New Roman"/>
          <w:b/>
          <w:color w:val="000000"/>
          <w:sz w:val="24"/>
          <w:szCs w:val="24"/>
          <w:u w:val="single"/>
        </w:rPr>
        <w:t xml:space="preserve">Игра «Кто как кричит». </w:t>
      </w:r>
      <w:r>
        <w:rPr>
          <w:rStyle w:val="c3"/>
          <w:rFonts w:ascii="Times New Roman" w:hAnsi="Times New Roman"/>
          <w:i/>
          <w:color w:val="000000"/>
          <w:sz w:val="24"/>
          <w:szCs w:val="24"/>
        </w:rPr>
        <w:t xml:space="preserve"> (Вед. задаёт вопросы, дети отвечают).</w:t>
      </w:r>
    </w:p>
    <w:p w:rsidR="004D647D" w:rsidRDefault="004D647D" w:rsidP="005648F7">
      <w:pPr>
        <w:pStyle w:val="NoSpacing"/>
        <w:rPr>
          <w:rStyle w:val="c3"/>
          <w:rFonts w:ascii="Times New Roman" w:hAnsi="Times New Roman"/>
          <w:i/>
          <w:color w:val="000000"/>
          <w:sz w:val="24"/>
          <w:szCs w:val="24"/>
        </w:rPr>
      </w:pPr>
    </w:p>
    <w:p w:rsidR="004D647D" w:rsidRPr="00804215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</w:t>
      </w:r>
      <w:r w:rsidRPr="00804215">
        <w:rPr>
          <w:rFonts w:ascii="Arial" w:hAnsi="Arial" w:cs="Arial"/>
          <w:color w:val="000000"/>
        </w:rPr>
        <w:t> </w:t>
      </w:r>
      <w:r w:rsidRPr="00804215">
        <w:rPr>
          <w:color w:val="000000"/>
        </w:rPr>
        <w:t>Воробьи  -  чирикают.</w:t>
      </w:r>
    </w:p>
    <w:p w:rsidR="004D647D" w:rsidRPr="00804215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04215">
        <w:rPr>
          <w:rFonts w:ascii="Arial" w:hAnsi="Arial" w:cs="Arial"/>
          <w:color w:val="000000"/>
        </w:rPr>
        <w:t>                            </w:t>
      </w:r>
      <w:r w:rsidRPr="00804215">
        <w:rPr>
          <w:color w:val="000000"/>
        </w:rPr>
        <w:t>Голуби  -  воркуют.</w:t>
      </w:r>
    </w:p>
    <w:p w:rsidR="004D647D" w:rsidRPr="00804215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04215">
        <w:rPr>
          <w:rFonts w:ascii="Arial" w:hAnsi="Arial" w:cs="Arial"/>
          <w:color w:val="000000"/>
        </w:rPr>
        <w:t>                            </w:t>
      </w:r>
      <w:r w:rsidRPr="00804215">
        <w:rPr>
          <w:color w:val="000000"/>
        </w:rPr>
        <w:t>Кукушки  -  кукуют.</w:t>
      </w:r>
    </w:p>
    <w:p w:rsidR="004D647D" w:rsidRPr="00804215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04215">
        <w:rPr>
          <w:rFonts w:ascii="Arial" w:hAnsi="Arial" w:cs="Arial"/>
          <w:color w:val="000000"/>
        </w:rPr>
        <w:t>                            </w:t>
      </w:r>
      <w:r w:rsidRPr="00804215">
        <w:rPr>
          <w:color w:val="000000"/>
        </w:rPr>
        <w:t>Вороны  -  каркают.</w:t>
      </w:r>
    </w:p>
    <w:p w:rsidR="004D647D" w:rsidRPr="00804215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04215">
        <w:rPr>
          <w:rFonts w:ascii="Arial" w:hAnsi="Arial" w:cs="Arial"/>
          <w:color w:val="000000"/>
        </w:rPr>
        <w:t>                            </w:t>
      </w:r>
      <w:r w:rsidRPr="00804215">
        <w:rPr>
          <w:color w:val="000000"/>
        </w:rPr>
        <w:t>Гуси  -  гогочут.</w:t>
      </w:r>
    </w:p>
    <w:p w:rsidR="004D647D" w:rsidRPr="00804215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04215">
        <w:rPr>
          <w:rFonts w:ascii="Arial" w:hAnsi="Arial" w:cs="Arial"/>
          <w:color w:val="000000"/>
        </w:rPr>
        <w:t>                            </w:t>
      </w:r>
      <w:r w:rsidRPr="00804215">
        <w:rPr>
          <w:color w:val="000000"/>
        </w:rPr>
        <w:t>Утки  -  крякают.</w:t>
      </w:r>
    </w:p>
    <w:p w:rsidR="004D647D" w:rsidRPr="00804215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04215">
        <w:rPr>
          <w:rFonts w:ascii="Arial" w:hAnsi="Arial" w:cs="Arial"/>
          <w:color w:val="000000"/>
        </w:rPr>
        <w:t>                            </w:t>
      </w:r>
      <w:r w:rsidRPr="00804215">
        <w:rPr>
          <w:color w:val="000000"/>
        </w:rPr>
        <w:t>Совы  -  ухают.</w:t>
      </w:r>
    </w:p>
    <w:p w:rsidR="004D647D" w:rsidRPr="00804215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04215">
        <w:rPr>
          <w:rFonts w:ascii="Arial" w:hAnsi="Arial" w:cs="Arial"/>
          <w:color w:val="000000"/>
        </w:rPr>
        <w:t>                            </w:t>
      </w:r>
      <w:r w:rsidRPr="00804215">
        <w:rPr>
          <w:color w:val="000000"/>
        </w:rPr>
        <w:t>Скворцы  -  свистят.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04215">
        <w:rPr>
          <w:rFonts w:ascii="Arial" w:hAnsi="Arial" w:cs="Arial"/>
          <w:color w:val="000000"/>
        </w:rPr>
        <w:t>                            </w:t>
      </w:r>
      <w:r w:rsidRPr="00804215">
        <w:rPr>
          <w:color w:val="000000"/>
        </w:rPr>
        <w:t>Жаворонок  -  щебечет.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103203">
        <w:rPr>
          <w:rStyle w:val="c3"/>
          <w:b/>
          <w:color w:val="000000"/>
        </w:rPr>
        <w:t>Ведущий.</w:t>
      </w:r>
      <w:r>
        <w:rPr>
          <w:rStyle w:val="c3"/>
          <w:b/>
          <w:color w:val="000000"/>
        </w:rPr>
        <w:t xml:space="preserve"> </w:t>
      </w:r>
      <w:r>
        <w:rPr>
          <w:rStyle w:val="c3"/>
          <w:color w:val="000000"/>
        </w:rPr>
        <w:t>Вы видите, какой получается звонкий оркестр из птичьих голосов. А теперь давайте послушаем пение птиц в записи.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b/>
          <w:color w:val="000000"/>
          <w:u w:val="single"/>
        </w:rPr>
        <w:t>Голоса певчих птиц. (</w:t>
      </w:r>
      <w:r>
        <w:rPr>
          <w:rStyle w:val="c3"/>
          <w:color w:val="000000"/>
        </w:rPr>
        <w:t>видеозапись)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4D647D" w:rsidRPr="00B34652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Style w:val="c3"/>
          <w:b/>
          <w:color w:val="000000"/>
          <w:u w:val="single"/>
        </w:rPr>
      </w:pPr>
      <w:r>
        <w:rPr>
          <w:rStyle w:val="c3"/>
          <w:b/>
          <w:color w:val="000000"/>
          <w:u w:val="single"/>
        </w:rPr>
        <w:t>Песня «Скворушка»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103203">
        <w:rPr>
          <w:rStyle w:val="c3"/>
          <w:b/>
          <w:color w:val="000000"/>
        </w:rPr>
        <w:t>Ведущий.</w:t>
      </w:r>
      <w:r>
        <w:rPr>
          <w:rStyle w:val="c3"/>
          <w:b/>
          <w:color w:val="000000"/>
        </w:rPr>
        <w:t xml:space="preserve"> </w:t>
      </w:r>
      <w:r>
        <w:rPr>
          <w:rStyle w:val="c3"/>
          <w:color w:val="000000"/>
        </w:rPr>
        <w:t>Солнышко всё больше пригревает. Посмотрите, на тропинке появился маленький жучок.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>
        <w:rPr>
          <w:rStyle w:val="c3"/>
          <w:b/>
          <w:color w:val="000000"/>
        </w:rPr>
        <w:t xml:space="preserve">Ребёнок.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>
        <w:rPr>
          <w:rStyle w:val="c3"/>
          <w:b/>
          <w:color w:val="000000"/>
        </w:rPr>
        <w:t>Грозный жук. А.П. Бондаренко.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Посмотри–ка, на тропинке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Жук усатый с тёмной спинкой.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Ты его не трогай- занят,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По своим делам спешит,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На тропинке утром ранним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>Он песчинками шуршит.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 И нельзя ему мешать: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Может он сердитым стать,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Примет самый грозный вид,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>Зажжужит … и улетит!</w:t>
      </w:r>
    </w:p>
    <w:p w:rsidR="004D647D" w:rsidRPr="000F5055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 «Ж-ж-жди!»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103203">
        <w:rPr>
          <w:rStyle w:val="c3"/>
          <w:b/>
          <w:color w:val="000000"/>
        </w:rPr>
        <w:t>Ведущий.</w:t>
      </w:r>
      <w:r>
        <w:rPr>
          <w:rStyle w:val="c3"/>
          <w:b/>
          <w:color w:val="000000"/>
        </w:rPr>
        <w:t xml:space="preserve"> </w:t>
      </w:r>
      <w:r>
        <w:rPr>
          <w:rStyle w:val="c3"/>
          <w:color w:val="000000"/>
        </w:rPr>
        <w:t>После зимней спячки ожили не только разные жучки, но и мотыльки.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4D647D" w:rsidRDefault="004D647D" w:rsidP="00657BBC">
      <w:pPr>
        <w:pStyle w:val="NormalWeb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>
        <w:rPr>
          <w:rStyle w:val="c3"/>
          <w:b/>
          <w:color w:val="000000"/>
        </w:rPr>
        <w:t xml:space="preserve">Ребёнок.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Дороги мотылька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Утомился мотылёк: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Тут- цветок, там- цветок.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Сел он на ромашку,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Крылья на распашку,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>Отдохнул немного –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 И опять в дорогу.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А дороги мотылька: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>От цветка и до цветка.</w:t>
      </w:r>
    </w:p>
    <w:p w:rsidR="004D647D" w:rsidRPr="000F5055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Style w:val="c3"/>
          <w:i/>
          <w:color w:val="000000"/>
        </w:rPr>
      </w:pPr>
      <w:r w:rsidRPr="00103203">
        <w:rPr>
          <w:rStyle w:val="c3"/>
          <w:b/>
          <w:color w:val="000000"/>
        </w:rPr>
        <w:t>Ведущий.</w:t>
      </w:r>
      <w:r>
        <w:rPr>
          <w:rStyle w:val="c3"/>
          <w:b/>
          <w:color w:val="000000"/>
        </w:rPr>
        <w:t xml:space="preserve"> </w:t>
      </w:r>
      <w:r>
        <w:rPr>
          <w:rStyle w:val="c3"/>
          <w:color w:val="000000"/>
        </w:rPr>
        <w:t xml:space="preserve">А кто прямо на нашем пути сплёл такое красивое, необыкновенно тонкое кружево? </w:t>
      </w:r>
      <w:r>
        <w:rPr>
          <w:rStyle w:val="c3"/>
          <w:i/>
          <w:color w:val="000000"/>
        </w:rPr>
        <w:t>(паук)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Style w:val="c3"/>
          <w:i/>
          <w:color w:val="000000"/>
        </w:rPr>
      </w:pPr>
      <w:r>
        <w:rPr>
          <w:rStyle w:val="c3"/>
          <w:color w:val="000000"/>
        </w:rPr>
        <w:t xml:space="preserve">Правильно, паук. И называется это кружево.. </w:t>
      </w:r>
      <w:r>
        <w:rPr>
          <w:rStyle w:val="c3"/>
          <w:i/>
          <w:color w:val="000000"/>
        </w:rPr>
        <w:t>(паутина).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Style w:val="c3"/>
          <w:i/>
          <w:color w:val="000000"/>
        </w:rPr>
      </w:pPr>
    </w:p>
    <w:p w:rsidR="004D647D" w:rsidRPr="00411F26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c3"/>
          <w:b/>
          <w:color w:val="000000"/>
        </w:rPr>
        <w:t xml:space="preserve">Ребёнок.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Плетёт паутину паук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Паук старинным плетением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Плетёт паутину с терпением.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Так же, как его предки,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Крепит к траве и ветке.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Прилетит ветер- порвёт сети.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>Пробегут дети- снесут сети.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 Паук паутину плетёт.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Может, ему повезёт: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Пролетит ветер- не порвёт сети.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>Прибегут дети- обойдут сети.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 Вот тогда долго ждать не придётся,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>И в сети комар попадётся!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Style w:val="c3"/>
          <w:i/>
          <w:color w:val="000000"/>
        </w:rPr>
      </w:pPr>
      <w:r w:rsidRPr="00103203">
        <w:rPr>
          <w:rStyle w:val="c3"/>
          <w:b/>
          <w:color w:val="000000"/>
        </w:rPr>
        <w:t>Ведущий.</w:t>
      </w:r>
      <w:r>
        <w:rPr>
          <w:rStyle w:val="c3"/>
          <w:b/>
          <w:color w:val="000000"/>
        </w:rPr>
        <w:t xml:space="preserve"> </w:t>
      </w:r>
      <w:r>
        <w:rPr>
          <w:rStyle w:val="c3"/>
          <w:color w:val="000000"/>
        </w:rPr>
        <w:t xml:space="preserve">Мы не будем разрывать паутину паучка, лучше мы обойдём её стороной, ведь он не напрасно её сплёл. Как вы думаете, нужна ли детям паутина? </w:t>
      </w:r>
      <w:r>
        <w:rPr>
          <w:rStyle w:val="c3"/>
          <w:i/>
          <w:color w:val="000000"/>
        </w:rPr>
        <w:t>(Будет меньше комаров и мух).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Style w:val="c3"/>
          <w:i/>
          <w:color w:val="000000"/>
        </w:rPr>
      </w:pPr>
    </w:p>
    <w:p w:rsidR="004D647D" w:rsidRPr="00B34652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Style w:val="c3"/>
          <w:b/>
          <w:color w:val="000000"/>
          <w:u w:val="single"/>
        </w:rPr>
      </w:pPr>
      <w:r w:rsidRPr="00B34652">
        <w:rPr>
          <w:rStyle w:val="c3"/>
          <w:b/>
          <w:color w:val="000000"/>
          <w:u w:val="single"/>
        </w:rPr>
        <w:t>И</w:t>
      </w:r>
      <w:r>
        <w:rPr>
          <w:rStyle w:val="c3"/>
          <w:b/>
          <w:color w:val="000000"/>
          <w:u w:val="single"/>
        </w:rPr>
        <w:t>гра с бубнами</w:t>
      </w:r>
      <w:r w:rsidRPr="00B34652">
        <w:rPr>
          <w:rStyle w:val="c3"/>
          <w:b/>
          <w:color w:val="000000"/>
          <w:u w:val="single"/>
        </w:rPr>
        <w:t>.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 w:rsidRPr="00103203">
        <w:rPr>
          <w:rStyle w:val="c3"/>
          <w:b/>
          <w:color w:val="000000"/>
        </w:rPr>
        <w:t>Ведущий.</w:t>
      </w:r>
      <w:r>
        <w:rPr>
          <w:rStyle w:val="c3"/>
          <w:b/>
          <w:color w:val="000000"/>
        </w:rPr>
        <w:t xml:space="preserve"> </w:t>
      </w:r>
      <w:r>
        <w:rPr>
          <w:rStyle w:val="c3"/>
          <w:color w:val="000000"/>
        </w:rPr>
        <w:t xml:space="preserve">А сейчас для гостей и для нас Левкина Марьям </w:t>
      </w:r>
      <w:r w:rsidRPr="00411F26">
        <w:rPr>
          <w:rStyle w:val="c3"/>
          <w:b/>
          <w:color w:val="000000"/>
        </w:rPr>
        <w:t>исполнит песню «Белая берёза».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103203">
        <w:rPr>
          <w:rStyle w:val="c3"/>
          <w:b/>
          <w:color w:val="000000"/>
        </w:rPr>
        <w:t>Ведущий.</w:t>
      </w:r>
      <w:r>
        <w:rPr>
          <w:rStyle w:val="c3"/>
          <w:b/>
          <w:color w:val="000000"/>
        </w:rPr>
        <w:t xml:space="preserve"> </w:t>
      </w:r>
      <w:r>
        <w:rPr>
          <w:rStyle w:val="c3"/>
          <w:color w:val="000000"/>
        </w:rPr>
        <w:t>Много существует насекомых, но особо хочется отметить маленьких, незаетных, но таких трудолюбивых и полезных насекомых, как муравьи. Скажите, в чём их польза? Муравьи приносят огромную пользу ля растений, а значит, и для людей. Их нельзя обижать: топтать и разорять муравейники.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4D647D" w:rsidRDefault="004D647D" w:rsidP="00411F26">
      <w:pPr>
        <w:pStyle w:val="NormalWeb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>
        <w:rPr>
          <w:rStyle w:val="c3"/>
          <w:b/>
          <w:color w:val="000000"/>
        </w:rPr>
        <w:t>Ребёнок.</w:t>
      </w:r>
    </w:p>
    <w:p w:rsidR="004D647D" w:rsidRDefault="004D647D" w:rsidP="00411F26">
      <w:pPr>
        <w:pStyle w:val="NormalWeb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>
        <w:rPr>
          <w:rStyle w:val="c3"/>
          <w:b/>
          <w:color w:val="000000"/>
        </w:rPr>
        <w:t xml:space="preserve"> «Муравьиное братство» А.П. Бондаренко</w:t>
      </w:r>
    </w:p>
    <w:p w:rsidR="004D647D" w:rsidRDefault="004D647D" w:rsidP="00411F26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Тащит муравей зерно.</w:t>
      </w:r>
    </w:p>
    <w:p w:rsidR="004D647D" w:rsidRDefault="004D647D" w:rsidP="00411F26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Тяжеленное оно.</w:t>
      </w:r>
    </w:p>
    <w:p w:rsidR="004D647D" w:rsidRDefault="004D647D" w:rsidP="00411F26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То толкнёт, а то покатит-</w:t>
      </w:r>
    </w:p>
    <w:p w:rsidR="004D647D" w:rsidRDefault="004D647D" w:rsidP="00411F26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Сил ему едва ли хватит.</w:t>
      </w:r>
    </w:p>
    <w:p w:rsidR="004D647D" w:rsidRDefault="004D647D" w:rsidP="00411F26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4D647D" w:rsidRDefault="004D647D" w:rsidP="00411F26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А навстречу- муравьи,</w:t>
      </w:r>
    </w:p>
    <w:p w:rsidR="004D647D" w:rsidRDefault="004D647D" w:rsidP="00411F26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Все родные, все свои.</w:t>
      </w:r>
    </w:p>
    <w:p w:rsidR="004D647D" w:rsidRDefault="004D647D" w:rsidP="00411F26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«Ну-ка, разом</w:t>
      </w:r>
    </w:p>
    <w:p w:rsidR="004D647D" w:rsidRDefault="004D647D" w:rsidP="00411F26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Ну-ка, вместе!</w:t>
      </w:r>
    </w:p>
    <w:p w:rsidR="004D647D" w:rsidRDefault="004D647D" w:rsidP="00411F26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Просим вас:</w:t>
      </w:r>
    </w:p>
    <w:p w:rsidR="004D647D" w:rsidRDefault="004D647D" w:rsidP="00411F26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Под груз не лезьте!»</w:t>
      </w:r>
    </w:p>
    <w:p w:rsidR="004D647D" w:rsidRDefault="004D647D" w:rsidP="00411F26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4D647D" w:rsidRDefault="004D647D" w:rsidP="00411F26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Теперь работа спорится,</w:t>
      </w:r>
    </w:p>
    <w:p w:rsidR="004D647D" w:rsidRDefault="004D647D" w:rsidP="00411F26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Движенье успокоится.</w:t>
      </w:r>
    </w:p>
    <w:p w:rsidR="004D647D" w:rsidRDefault="004D647D" w:rsidP="00411F26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Вот оно старинное</w:t>
      </w:r>
    </w:p>
    <w:p w:rsidR="004D647D" w:rsidRDefault="004D647D" w:rsidP="00411F26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Братство муравьиное!</w:t>
      </w:r>
    </w:p>
    <w:p w:rsidR="004D647D" w:rsidRDefault="004D647D" w:rsidP="00411F26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4D647D" w:rsidRDefault="004D647D" w:rsidP="00411F26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103203">
        <w:rPr>
          <w:rStyle w:val="c3"/>
          <w:b/>
          <w:color w:val="000000"/>
        </w:rPr>
        <w:t>Ведущий.</w:t>
      </w:r>
      <w:r>
        <w:rPr>
          <w:rStyle w:val="c3"/>
          <w:b/>
          <w:color w:val="000000"/>
        </w:rPr>
        <w:t xml:space="preserve"> </w:t>
      </w:r>
      <w:r>
        <w:rPr>
          <w:rStyle w:val="c3"/>
          <w:color w:val="000000"/>
        </w:rPr>
        <w:t>Мы продолжим наш путь по тропинке.</w:t>
      </w:r>
    </w:p>
    <w:p w:rsidR="004D647D" w:rsidRDefault="004D647D" w:rsidP="00411F26">
      <w:pPr>
        <w:pStyle w:val="NormalWeb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4D647D" w:rsidRDefault="004D647D" w:rsidP="00F8076E">
      <w:pPr>
        <w:pStyle w:val="NormalWeb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>
        <w:rPr>
          <w:rStyle w:val="c3"/>
          <w:b/>
          <w:color w:val="000000"/>
        </w:rPr>
        <w:t>Ребёнок.</w:t>
      </w:r>
    </w:p>
    <w:p w:rsidR="004D647D" w:rsidRPr="00F8076E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>
        <w:rPr>
          <w:b/>
          <w:color w:val="000000"/>
        </w:rPr>
        <w:t>«Медуница» Т.З. Прописнова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Прошлогоднею листвой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Вся земля укрыта.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>И оглянется порой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 Зимушка сердито.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Приподняв сухой листочек,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В первых числах мая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Появляется цветочек,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Солнышку кивая.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>То сиреневым, то синим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 Подмигнёт он огоньком.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 xml:space="preserve">Это пчёлок приглашает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F5055">
        <w:rPr>
          <w:shd w:val="clear" w:color="auto" w:fill="FFFFFF"/>
        </w:rPr>
        <w:t>Медуница за медком.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</w:pPr>
      <w:r w:rsidRPr="00103203">
        <w:rPr>
          <w:rStyle w:val="c3"/>
          <w:b/>
          <w:color w:val="000000"/>
        </w:rPr>
        <w:t>Ведущий.</w:t>
      </w:r>
      <w:r>
        <w:rPr>
          <w:rStyle w:val="c3"/>
          <w:b/>
          <w:color w:val="000000"/>
        </w:rPr>
        <w:t xml:space="preserve"> </w:t>
      </w:r>
      <w:r>
        <w:t xml:space="preserve">Вы когда-нибудь видели цветок медуницы? Это один из первых весенних цветов. А вот какие вы знаете весенние цветы, мы увидим, когда отгадаете кроссворд. 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</w:pP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i/>
        </w:rPr>
      </w:pPr>
      <w:r>
        <w:t xml:space="preserve">Как называются первые цветы? </w:t>
      </w:r>
      <w:r>
        <w:rPr>
          <w:i/>
        </w:rPr>
        <w:t>(Первоцвет)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i/>
        </w:rPr>
      </w:pPr>
    </w:p>
    <w:p w:rsidR="004D647D" w:rsidRPr="0056591F" w:rsidRDefault="004D647D" w:rsidP="00804215">
      <w:pPr>
        <w:pStyle w:val="NormalWeb"/>
        <w:shd w:val="clear" w:color="auto" w:fill="FFFFFF"/>
        <w:spacing w:before="0" w:beforeAutospacing="0" w:after="0" w:afterAutospacing="0"/>
      </w:pPr>
      <w:r w:rsidRPr="0056591F">
        <w:t>Цветочек этот голубой</w:t>
      </w:r>
    </w:p>
    <w:p w:rsidR="004D647D" w:rsidRPr="0056591F" w:rsidRDefault="004D647D" w:rsidP="00804215">
      <w:pPr>
        <w:pStyle w:val="NormalWeb"/>
        <w:shd w:val="clear" w:color="auto" w:fill="FFFFFF"/>
        <w:spacing w:before="0" w:beforeAutospacing="0" w:after="0" w:afterAutospacing="0"/>
      </w:pPr>
      <w:r w:rsidRPr="0056591F">
        <w:t>Напоминает нам с тобой</w:t>
      </w:r>
    </w:p>
    <w:p w:rsidR="004D647D" w:rsidRPr="0056591F" w:rsidRDefault="004D647D" w:rsidP="00804215">
      <w:pPr>
        <w:pStyle w:val="NormalWeb"/>
        <w:shd w:val="clear" w:color="auto" w:fill="FFFFFF"/>
        <w:spacing w:before="0" w:beforeAutospacing="0" w:after="0" w:afterAutospacing="0"/>
      </w:pPr>
      <w:r w:rsidRPr="0056591F">
        <w:t>О небе – чистом-чистом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i/>
        </w:rPr>
      </w:pPr>
      <w:r w:rsidRPr="0056591F">
        <w:t>И солнышке лучистом.</w:t>
      </w:r>
      <w:r>
        <w:rPr>
          <w:i/>
        </w:rPr>
        <w:t xml:space="preserve">  (Незабудка)</w:t>
      </w:r>
    </w:p>
    <w:p w:rsidR="004D647D" w:rsidRPr="0056591F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i/>
        </w:rPr>
      </w:pP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</w:pPr>
      <w:r>
        <w:t>На лесной проталинке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</w:pPr>
      <w:r>
        <w:t>Вырос цветок маленький,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</w:pPr>
      <w:r>
        <w:t>Прячется в валежник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i/>
        </w:rPr>
      </w:pPr>
      <w:r>
        <w:t>Беленький…</w:t>
      </w:r>
      <w:r>
        <w:rPr>
          <w:i/>
        </w:rPr>
        <w:t>подснежник.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i/>
        </w:rPr>
      </w:pP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</w:pPr>
      <w:r>
        <w:t>Золотой и молодой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</w:pPr>
      <w:r>
        <w:t>За неделю стал седой,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</w:pPr>
      <w:r>
        <w:t>А денёчка через два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</w:pPr>
      <w:r>
        <w:t>Облысела голова,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</w:pPr>
      <w:r>
        <w:t>Спрячу-ка в карманчик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i/>
        </w:rPr>
      </w:pPr>
      <w:r>
        <w:t>Бывший…</w:t>
      </w:r>
      <w:r>
        <w:rPr>
          <w:i/>
        </w:rPr>
        <w:t>одуванчик.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i/>
        </w:rPr>
      </w:pP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</w:pPr>
      <w:r>
        <w:t>Смотрит солнышко-росток,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</w:pPr>
      <w:r>
        <w:t>Появился самый первый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</w:pPr>
      <w:r>
        <w:t>Не травинка, не листок:</w:t>
      </w:r>
    </w:p>
    <w:p w:rsidR="004D647D" w:rsidRPr="0056591F" w:rsidRDefault="004D647D" w:rsidP="00804215">
      <w:pPr>
        <w:pStyle w:val="NormalWeb"/>
        <w:shd w:val="clear" w:color="auto" w:fill="FFFFFF"/>
        <w:spacing w:before="0" w:beforeAutospacing="0" w:after="0" w:afterAutospacing="0"/>
      </w:pPr>
      <w:r>
        <w:t>Желтый маленький цветок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i/>
        </w:rPr>
      </w:pPr>
    </w:p>
    <w:p w:rsidR="004D647D" w:rsidRPr="007B2C94" w:rsidRDefault="004D647D" w:rsidP="00804215">
      <w:pPr>
        <w:pStyle w:val="NormalWeb"/>
        <w:shd w:val="clear" w:color="auto" w:fill="FFFFFF"/>
        <w:spacing w:before="0" w:beforeAutospacing="0" w:after="0" w:afterAutospacing="0"/>
      </w:pP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Инсценировка «Главней всего на свете дружба»</w:t>
      </w: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4D647D" w:rsidRPr="00B34652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D647D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Хоровод «Ай-да весна!».</w:t>
      </w:r>
    </w:p>
    <w:p w:rsidR="004D647D" w:rsidRPr="00B34652" w:rsidRDefault="004D647D" w:rsidP="0080421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4D647D" w:rsidRPr="003F325C" w:rsidRDefault="004D647D" w:rsidP="00F8076E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4D647D" w:rsidRPr="008C494F" w:rsidRDefault="004D647D" w:rsidP="00F8076E">
      <w:pPr>
        <w:pStyle w:val="NoSpacing"/>
        <w:rPr>
          <w:rFonts w:ascii="Times New Roman" w:hAnsi="Times New Roman"/>
          <w:sz w:val="24"/>
          <w:szCs w:val="24"/>
        </w:rPr>
      </w:pPr>
      <w:r w:rsidRPr="00B34652">
        <w:rPr>
          <w:rStyle w:val="c3"/>
          <w:rFonts w:ascii="Times New Roman" w:hAnsi="Times New Roman"/>
          <w:b/>
          <w:color w:val="000000"/>
          <w:sz w:val="24"/>
          <w:szCs w:val="24"/>
        </w:rPr>
        <w:t>Ведущий.</w:t>
      </w:r>
      <w:r>
        <w:rPr>
          <w:rStyle w:val="c3"/>
          <w:b/>
          <w:color w:val="000000"/>
        </w:rPr>
        <w:t xml:space="preserve"> </w:t>
      </w:r>
      <w:r w:rsidRPr="008C494F">
        <w:rPr>
          <w:rFonts w:ascii="Times New Roman" w:hAnsi="Times New Roman"/>
          <w:sz w:val="24"/>
          <w:szCs w:val="24"/>
        </w:rPr>
        <w:t>Хорошо, что к нам пришла</w:t>
      </w:r>
    </w:p>
    <w:p w:rsidR="004D647D" w:rsidRPr="008C494F" w:rsidRDefault="004D647D" w:rsidP="00F8076E">
      <w:pPr>
        <w:pStyle w:val="NoSpacing"/>
        <w:rPr>
          <w:rFonts w:ascii="Times New Roman" w:hAnsi="Times New Roman"/>
          <w:sz w:val="24"/>
          <w:szCs w:val="24"/>
        </w:rPr>
      </w:pPr>
      <w:r w:rsidRPr="008C494F">
        <w:rPr>
          <w:rFonts w:ascii="Times New Roman" w:hAnsi="Times New Roman"/>
          <w:sz w:val="24"/>
          <w:szCs w:val="24"/>
        </w:rPr>
        <w:t xml:space="preserve">                                      Наша Вёснушка-весна.</w:t>
      </w:r>
    </w:p>
    <w:p w:rsidR="004D647D" w:rsidRPr="008C494F" w:rsidRDefault="004D647D" w:rsidP="00F8076E">
      <w:pPr>
        <w:pStyle w:val="NoSpacing"/>
        <w:rPr>
          <w:rFonts w:ascii="Times New Roman" w:hAnsi="Times New Roman"/>
          <w:sz w:val="24"/>
          <w:szCs w:val="24"/>
        </w:rPr>
      </w:pPr>
      <w:r w:rsidRPr="008C494F">
        <w:rPr>
          <w:rFonts w:ascii="Times New Roman" w:hAnsi="Times New Roman"/>
          <w:sz w:val="24"/>
          <w:szCs w:val="24"/>
        </w:rPr>
        <w:t xml:space="preserve">                                      С горки ручейки бегут,</w:t>
      </w:r>
    </w:p>
    <w:p w:rsidR="004D647D" w:rsidRPr="008C494F" w:rsidRDefault="004D647D" w:rsidP="00F8076E">
      <w:pPr>
        <w:pStyle w:val="NoSpacing"/>
        <w:rPr>
          <w:rFonts w:ascii="Times New Roman" w:hAnsi="Times New Roman"/>
          <w:sz w:val="24"/>
          <w:szCs w:val="24"/>
        </w:rPr>
      </w:pPr>
      <w:r w:rsidRPr="008C494F">
        <w:rPr>
          <w:rFonts w:ascii="Times New Roman" w:hAnsi="Times New Roman"/>
          <w:sz w:val="24"/>
          <w:szCs w:val="24"/>
        </w:rPr>
        <w:t xml:space="preserve">                                      На лугу цветы растут.</w:t>
      </w:r>
    </w:p>
    <w:p w:rsidR="004D647D" w:rsidRDefault="004D647D" w:rsidP="00F8076E">
      <w:pPr>
        <w:pStyle w:val="NoSpacing"/>
        <w:rPr>
          <w:rFonts w:ascii="Times New Roman" w:hAnsi="Times New Roman"/>
          <w:sz w:val="24"/>
          <w:szCs w:val="24"/>
        </w:rPr>
      </w:pPr>
      <w:r w:rsidRPr="008C494F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4D647D" w:rsidRPr="008C494F" w:rsidRDefault="004D647D" w:rsidP="00F8076E">
      <w:pPr>
        <w:pStyle w:val="NoSpacing"/>
        <w:rPr>
          <w:rFonts w:ascii="Times New Roman" w:hAnsi="Times New Roman"/>
          <w:sz w:val="24"/>
          <w:szCs w:val="24"/>
        </w:rPr>
      </w:pPr>
    </w:p>
    <w:p w:rsidR="004D647D" w:rsidRDefault="004D647D" w:rsidP="00F8076E">
      <w:pPr>
        <w:pStyle w:val="NoSpacing"/>
        <w:rPr>
          <w:rFonts w:ascii="Times New Roman" w:hAnsi="Times New Roman"/>
          <w:sz w:val="24"/>
          <w:szCs w:val="24"/>
        </w:rPr>
      </w:pPr>
      <w:r w:rsidRPr="008C494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Весна. </w:t>
      </w:r>
      <w:r>
        <w:rPr>
          <w:rFonts w:ascii="Times New Roman" w:hAnsi="Times New Roman"/>
          <w:sz w:val="24"/>
          <w:szCs w:val="24"/>
        </w:rPr>
        <w:t>Совершу я сейчас волшебство</w:t>
      </w:r>
    </w:p>
    <w:p w:rsidR="004D647D" w:rsidRDefault="004D647D" w:rsidP="00F8076E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i/>
          <w:sz w:val="24"/>
          <w:szCs w:val="24"/>
        </w:rPr>
        <w:t>(накрывает кормушку)</w:t>
      </w:r>
    </w:p>
    <w:p w:rsidR="004D647D" w:rsidRDefault="004D647D" w:rsidP="00F8076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Поколдую для вас, детвора,</w:t>
      </w:r>
    </w:p>
    <w:p w:rsidR="004D647D" w:rsidRDefault="004D647D" w:rsidP="00F8076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Ведь я – волшебница Весна.</w:t>
      </w:r>
    </w:p>
    <w:p w:rsidR="004D647D" w:rsidRDefault="004D647D" w:rsidP="00F8076E">
      <w:pPr>
        <w:pStyle w:val="NoSpacing"/>
        <w:rPr>
          <w:rFonts w:ascii="Times New Roman" w:hAnsi="Times New Roman"/>
          <w:sz w:val="24"/>
          <w:szCs w:val="24"/>
        </w:rPr>
      </w:pPr>
    </w:p>
    <w:p w:rsidR="004D647D" w:rsidRDefault="004D647D" w:rsidP="00F8076E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Раздача гостиццев.</w:t>
      </w:r>
    </w:p>
    <w:p w:rsidR="004D647D" w:rsidRPr="00B34652" w:rsidRDefault="004D647D" w:rsidP="00F8076E">
      <w:pPr>
        <w:pStyle w:val="NoSpacing"/>
        <w:rPr>
          <w:rStyle w:val="c3"/>
          <w:rFonts w:ascii="Times New Roman" w:hAnsi="Times New Roman"/>
          <w:b/>
          <w:color w:val="000000"/>
          <w:sz w:val="24"/>
          <w:szCs w:val="24"/>
          <w:u w:val="single"/>
        </w:rPr>
      </w:pPr>
      <w:r w:rsidRPr="00B34652">
        <w:rPr>
          <w:rStyle w:val="c3"/>
          <w:rFonts w:ascii="Times New Roman" w:hAnsi="Times New Roman"/>
          <w:b/>
          <w:color w:val="000000"/>
          <w:sz w:val="24"/>
          <w:szCs w:val="24"/>
        </w:rPr>
        <w:t>Ведущий.</w:t>
      </w:r>
      <w:r>
        <w:rPr>
          <w:rStyle w:val="c3"/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А сейчас для тебя, Весна, и для всех ребят музыкальный подарок . Полина Шилкина с </w:t>
      </w:r>
      <w:r w:rsidRPr="00B34652">
        <w:rPr>
          <w:rStyle w:val="c3"/>
          <w:rFonts w:ascii="Times New Roman" w:hAnsi="Times New Roman"/>
          <w:b/>
          <w:color w:val="000000"/>
          <w:sz w:val="24"/>
          <w:szCs w:val="24"/>
          <w:u w:val="single"/>
        </w:rPr>
        <w:t>песней «Веснушки для мамы».</w:t>
      </w:r>
    </w:p>
    <w:p w:rsidR="004D647D" w:rsidRDefault="004D647D" w:rsidP="00F8076E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D647D" w:rsidRPr="00B34652" w:rsidRDefault="004D647D" w:rsidP="00F8076E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4D647D" w:rsidRPr="00B34652" w:rsidRDefault="004D647D" w:rsidP="00F8076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4D647D" w:rsidRDefault="004D647D" w:rsidP="00F8076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Весна.</w:t>
      </w:r>
      <w:r>
        <w:rPr>
          <w:rFonts w:ascii="Times New Roman" w:hAnsi="Times New Roman"/>
          <w:sz w:val="24"/>
          <w:szCs w:val="24"/>
        </w:rPr>
        <w:t xml:space="preserve">     А теперь мне пора уходить,</w:t>
      </w:r>
    </w:p>
    <w:p w:rsidR="004D647D" w:rsidRDefault="004D647D" w:rsidP="00F8076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За цветами, травами следить! </w:t>
      </w:r>
    </w:p>
    <w:p w:rsidR="004D647D" w:rsidRDefault="004D647D" w:rsidP="00F8076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Чтоб они росли и распускались,</w:t>
      </w:r>
    </w:p>
    <w:p w:rsidR="004D647D" w:rsidRDefault="004D647D" w:rsidP="00F8076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Чтобы птицы трелью заливались.</w:t>
      </w:r>
    </w:p>
    <w:p w:rsidR="004D647D" w:rsidRDefault="004D647D" w:rsidP="00F8076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До свидания, друзья,</w:t>
      </w:r>
    </w:p>
    <w:p w:rsidR="004D647D" w:rsidRDefault="004D647D" w:rsidP="00F8076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Через год вернусь к вам я!</w:t>
      </w:r>
    </w:p>
    <w:p w:rsidR="004D647D" w:rsidRPr="00804215" w:rsidRDefault="004D647D" w:rsidP="005648F7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D647D" w:rsidRPr="005648F7" w:rsidRDefault="004D647D" w:rsidP="00E45FBF">
      <w:pPr>
        <w:pStyle w:val="NoSpacing"/>
        <w:rPr>
          <w:rStyle w:val="c3"/>
          <w:rFonts w:ascii="Times New Roman" w:hAnsi="Times New Roman"/>
          <w:i/>
          <w:color w:val="000000"/>
          <w:sz w:val="24"/>
          <w:szCs w:val="24"/>
        </w:rPr>
      </w:pPr>
    </w:p>
    <w:p w:rsidR="004D647D" w:rsidRDefault="004D647D" w:rsidP="00E45FBF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D647D" w:rsidRPr="005648F7" w:rsidRDefault="004D647D" w:rsidP="00E45FBF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D647D" w:rsidRDefault="004D647D" w:rsidP="00E45FBF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D647D" w:rsidRPr="0065550C" w:rsidRDefault="004D647D" w:rsidP="00E45FBF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D647D" w:rsidRPr="00E45FBF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D647D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D647D" w:rsidRPr="004E1E1E" w:rsidRDefault="004D647D" w:rsidP="000E564A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D647D" w:rsidRPr="000E564A" w:rsidRDefault="004D647D" w:rsidP="00464E17">
      <w:pPr>
        <w:pStyle w:val="NoSpacing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D647D" w:rsidRDefault="004D647D" w:rsidP="00464E17">
      <w:pPr>
        <w:pStyle w:val="NoSpacing"/>
        <w:rPr>
          <w:rStyle w:val="c3"/>
          <w:rFonts w:ascii="Times New Roman" w:hAnsi="Times New Roman"/>
          <w:b/>
          <w:color w:val="000000"/>
          <w:sz w:val="24"/>
          <w:szCs w:val="24"/>
        </w:rPr>
      </w:pPr>
    </w:p>
    <w:p w:rsidR="004D647D" w:rsidRPr="00103203" w:rsidRDefault="004D647D" w:rsidP="00464E1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4D647D" w:rsidRPr="00464E17" w:rsidRDefault="004D647D" w:rsidP="00464E17">
      <w:pPr>
        <w:pStyle w:val="NoSpacing"/>
        <w:rPr>
          <w:rFonts w:ascii="Times New Roman" w:hAnsi="Times New Roman"/>
          <w:sz w:val="24"/>
          <w:szCs w:val="24"/>
        </w:rPr>
      </w:pPr>
    </w:p>
    <w:sectPr w:rsidR="004D647D" w:rsidRPr="00464E17" w:rsidSect="00464E17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E17"/>
    <w:rsid w:val="000E564A"/>
    <w:rsid w:val="000F5055"/>
    <w:rsid w:val="00103203"/>
    <w:rsid w:val="003F325C"/>
    <w:rsid w:val="00411F26"/>
    <w:rsid w:val="00464E17"/>
    <w:rsid w:val="004D647D"/>
    <w:rsid w:val="004E1E1E"/>
    <w:rsid w:val="005648F7"/>
    <w:rsid w:val="0056591F"/>
    <w:rsid w:val="0065550C"/>
    <w:rsid w:val="00657BBC"/>
    <w:rsid w:val="007404B6"/>
    <w:rsid w:val="007B2C94"/>
    <w:rsid w:val="00804215"/>
    <w:rsid w:val="008114ED"/>
    <w:rsid w:val="008C494F"/>
    <w:rsid w:val="00971CF5"/>
    <w:rsid w:val="00B21858"/>
    <w:rsid w:val="00B34652"/>
    <w:rsid w:val="00B71446"/>
    <w:rsid w:val="00D01253"/>
    <w:rsid w:val="00E45FBF"/>
    <w:rsid w:val="00E5793D"/>
    <w:rsid w:val="00F8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uiPriority w:val="99"/>
    <w:rsid w:val="0046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464E17"/>
    <w:rPr>
      <w:rFonts w:cs="Times New Roman"/>
    </w:rPr>
  </w:style>
  <w:style w:type="paragraph" w:styleId="NoSpacing">
    <w:name w:val="No Spacing"/>
    <w:uiPriority w:val="99"/>
    <w:qFormat/>
    <w:rsid w:val="00464E17"/>
    <w:rPr>
      <w:lang w:eastAsia="en-US"/>
    </w:rPr>
  </w:style>
  <w:style w:type="paragraph" w:styleId="NormalWeb">
    <w:name w:val="Normal (Web)"/>
    <w:basedOn w:val="Normal"/>
    <w:uiPriority w:val="99"/>
    <w:semiHidden/>
    <w:rsid w:val="00804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415</TotalTime>
  <Pages>6</Pages>
  <Words>1170</Words>
  <Characters>6669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2009-07-16T23:08:00Z</cp:lastPrinted>
  <dcterms:created xsi:type="dcterms:W3CDTF">2019-03-21T10:03:00Z</dcterms:created>
  <dcterms:modified xsi:type="dcterms:W3CDTF">2009-07-17T03:14:00Z</dcterms:modified>
</cp:coreProperties>
</file>